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D1" w:rsidRPr="00F81305" w:rsidRDefault="00C809D1">
      <w:pPr>
        <w:rPr>
          <w:rFonts w:ascii="Open Sans Light" w:hAnsi="Open Sans Light" w:cs="Open Sans Light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2755"/>
      </w:tblGrid>
      <w:tr w:rsidR="00937C84" w:rsidRPr="00F81305" w:rsidTr="0089708C">
        <w:trPr>
          <w:trHeight w:val="340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937C84" w:rsidRPr="00F81305" w:rsidRDefault="00EA3562" w:rsidP="00AF6539">
            <w:pPr>
              <w:rPr>
                <w:rFonts w:ascii="Open Sans Light" w:hAnsi="Open Sans Light" w:cs="Open Sans Light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CLIENT CONTACT INFORMATION</w:t>
            </w:r>
          </w:p>
        </w:tc>
      </w:tr>
      <w:tr w:rsidR="00F81305" w:rsidRPr="00F81305" w:rsidTr="00F81305">
        <w:trPr>
          <w:trHeight w:val="340"/>
        </w:trPr>
        <w:tc>
          <w:tcPr>
            <w:tcW w:w="2518" w:type="dxa"/>
            <w:vAlign w:val="center"/>
          </w:tcPr>
          <w:p w:rsidR="00F81305" w:rsidRPr="00F81305" w:rsidRDefault="00F81305" w:rsidP="00A5368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Company Name</w:t>
            </w:r>
          </w:p>
        </w:tc>
        <w:tc>
          <w:tcPr>
            <w:tcW w:w="2410" w:type="dxa"/>
            <w:vAlign w:val="center"/>
          </w:tcPr>
          <w:p w:rsidR="00F81305" w:rsidRPr="00F81305" w:rsidRDefault="00F81305" w:rsidP="00AF6539">
            <w:pPr>
              <w:rPr>
                <w:rFonts w:ascii="Open Sans Light" w:hAnsi="Open Sans Light" w:cs="Open Sans Light"/>
                <w:color w:val="404040" w:themeColor="text1" w:themeTint="BF"/>
                <w:sz w:val="18"/>
                <w:szCs w:val="18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81305" w:rsidRPr="00F81305" w:rsidRDefault="00F81305" w:rsidP="00AF6539">
            <w:pPr>
              <w:rPr>
                <w:rFonts w:ascii="Open Sans Light" w:hAnsi="Open Sans Light" w:cs="Open Sans Light"/>
                <w:color w:val="404040" w:themeColor="text1" w:themeTint="BF"/>
                <w:sz w:val="18"/>
                <w:szCs w:val="18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Contact Tel No</w:t>
            </w:r>
          </w:p>
        </w:tc>
        <w:bookmarkEnd w:id="0"/>
        <w:tc>
          <w:tcPr>
            <w:tcW w:w="2755" w:type="dxa"/>
            <w:vAlign w:val="center"/>
          </w:tcPr>
          <w:p w:rsidR="00F81305" w:rsidRPr="00F81305" w:rsidRDefault="00F81305" w:rsidP="00AF6539">
            <w:pPr>
              <w:rPr>
                <w:rFonts w:ascii="Open Sans Light" w:hAnsi="Open Sans Light" w:cs="Open Sans Light"/>
                <w:color w:val="404040" w:themeColor="text1" w:themeTint="BF"/>
                <w:sz w:val="18"/>
                <w:szCs w:val="18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81305" w:rsidRPr="00F81305" w:rsidTr="00F81305">
        <w:trPr>
          <w:trHeight w:val="340"/>
        </w:trPr>
        <w:tc>
          <w:tcPr>
            <w:tcW w:w="2518" w:type="dxa"/>
            <w:vAlign w:val="center"/>
          </w:tcPr>
          <w:p w:rsidR="00F81305" w:rsidRPr="00F81305" w:rsidRDefault="00F81305" w:rsidP="00603CA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Your Project Manager</w:t>
            </w:r>
          </w:p>
        </w:tc>
        <w:tc>
          <w:tcPr>
            <w:tcW w:w="2410" w:type="dxa"/>
            <w:vAlign w:val="center"/>
          </w:tcPr>
          <w:p w:rsidR="00F81305" w:rsidRPr="00F81305" w:rsidRDefault="00F81305" w:rsidP="005D3A31">
            <w:pPr>
              <w:rPr>
                <w:rFonts w:ascii="Open Sans Light" w:hAnsi="Open Sans Light" w:cs="Open Sans Light"/>
                <w:color w:val="404040" w:themeColor="text1" w:themeTint="BF"/>
                <w:sz w:val="18"/>
                <w:szCs w:val="18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81305" w:rsidRPr="00F81305" w:rsidRDefault="00F81305" w:rsidP="005D3A31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Email Address</w:t>
            </w:r>
          </w:p>
        </w:tc>
        <w:bookmarkEnd w:id="2"/>
        <w:tc>
          <w:tcPr>
            <w:tcW w:w="2755" w:type="dxa"/>
            <w:vAlign w:val="center"/>
          </w:tcPr>
          <w:p w:rsidR="00F81305" w:rsidRPr="00F81305" w:rsidRDefault="00F81305" w:rsidP="005D3A31">
            <w:pPr>
              <w:rPr>
                <w:rFonts w:ascii="Open Sans Light" w:hAnsi="Open Sans Light" w:cs="Open Sans Light"/>
                <w:color w:val="404040" w:themeColor="text1" w:themeTint="BF"/>
                <w:sz w:val="18"/>
                <w:szCs w:val="18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81305" w:rsidRPr="00F81305" w:rsidTr="00F81305">
        <w:trPr>
          <w:trHeight w:val="340"/>
        </w:trPr>
        <w:tc>
          <w:tcPr>
            <w:tcW w:w="2518" w:type="dxa"/>
            <w:vAlign w:val="center"/>
          </w:tcPr>
          <w:p w:rsidR="00F81305" w:rsidRPr="00F81305" w:rsidRDefault="00F81305" w:rsidP="00603CA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Basis Project Manager</w:t>
            </w:r>
          </w:p>
        </w:tc>
        <w:tc>
          <w:tcPr>
            <w:tcW w:w="2410" w:type="dxa"/>
            <w:vAlign w:val="center"/>
          </w:tcPr>
          <w:p w:rsidR="00F81305" w:rsidRPr="00F81305" w:rsidRDefault="00F81305" w:rsidP="00603CA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81305" w:rsidRPr="00F81305" w:rsidRDefault="00F81305" w:rsidP="00603CA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Email Address </w:t>
            </w:r>
          </w:p>
        </w:tc>
        <w:bookmarkEnd w:id="3"/>
        <w:tc>
          <w:tcPr>
            <w:tcW w:w="2755" w:type="dxa"/>
            <w:vAlign w:val="center"/>
          </w:tcPr>
          <w:p w:rsidR="00F81305" w:rsidRPr="00F81305" w:rsidRDefault="00F81305" w:rsidP="00603CA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37C84" w:rsidRPr="00F81305" w:rsidTr="00937C84">
        <w:trPr>
          <w:trHeight w:val="340"/>
        </w:trPr>
        <w:tc>
          <w:tcPr>
            <w:tcW w:w="2518" w:type="dxa"/>
            <w:vAlign w:val="center"/>
          </w:tcPr>
          <w:p w:rsidR="00937C84" w:rsidRPr="00F81305" w:rsidRDefault="00937C84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-1452699827"/>
            <w:placeholder>
              <w:docPart w:val="06EB61474ADB4FEBB7EC381B303FAA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24" w:type="dxa"/>
                <w:gridSpan w:val="3"/>
                <w:vAlign w:val="center"/>
              </w:tcPr>
              <w:p w:rsidR="00937C84" w:rsidRPr="00F81305" w:rsidRDefault="00937C84" w:rsidP="005D3A31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AF6539" w:rsidRDefault="00AF6539">
      <w:pPr>
        <w:rPr>
          <w:rFonts w:ascii="Open Sans Light" w:hAnsi="Open Sans Light" w:cs="Open Sans Light"/>
          <w:b/>
          <w:color w:val="7F7F7F" w:themeColor="text1" w:themeTint="80"/>
        </w:rPr>
      </w:pPr>
    </w:p>
    <w:p w:rsidR="006B71FA" w:rsidRPr="00F81305" w:rsidRDefault="006B71FA">
      <w:pPr>
        <w:rPr>
          <w:rFonts w:ascii="Open Sans Light" w:hAnsi="Open Sans Light" w:cs="Open Sans Light"/>
          <w:b/>
          <w:color w:val="7F7F7F" w:themeColor="text1" w:themeTint="8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1904"/>
      </w:tblGrid>
      <w:tr w:rsidR="00337716" w:rsidRPr="00F81305" w:rsidTr="00A53687">
        <w:trPr>
          <w:trHeight w:val="340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337716" w:rsidRPr="00F81305" w:rsidRDefault="00337716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  <w:shd w:val="clear" w:color="auto" w:fill="BFBFBF" w:themeFill="background1" w:themeFillShade="BF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  <w:shd w:val="clear" w:color="auto" w:fill="BFBFBF" w:themeFill="background1" w:themeFillShade="BF"/>
              </w:rPr>
              <w:t>CLIENT INFORMATION</w:t>
            </w:r>
            <w:r w:rsidR="00937C84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 - Change Request Stage 1</w:t>
            </w:r>
          </w:p>
          <w:p w:rsidR="00A53687" w:rsidRPr="00F81305" w:rsidRDefault="00A53687" w:rsidP="00FD1708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  <w:t>Tell us here what changes you wish to make to the system</w:t>
            </w:r>
            <w:r w:rsidR="00FD1708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  <w:t xml:space="preserve"> &amp; send </w:t>
            </w:r>
            <w:r w:rsidR="00937C84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  <w:t xml:space="preserve">this form </w:t>
            </w:r>
            <w:r w:rsidR="00FD1708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  <w:t xml:space="preserve">to </w:t>
            </w:r>
            <w:hyperlink r:id="rId7" w:history="1">
              <w:r w:rsidR="00FD1708" w:rsidRPr="00F81305">
                <w:rPr>
                  <w:rStyle w:val="Hyperlink"/>
                  <w:rFonts w:ascii="Open Sans Light" w:hAnsi="Open Sans Light" w:cs="Open Sans Light"/>
                  <w:b/>
                  <w:color w:val="404040" w:themeColor="text1" w:themeTint="BF"/>
                  <w:sz w:val="16"/>
                  <w:szCs w:val="16"/>
                  <w:shd w:val="clear" w:color="auto" w:fill="BFBFBF" w:themeFill="background1" w:themeFillShade="BF"/>
                </w:rPr>
                <w:t>clientsupport@basismedia.co.uk</w:t>
              </w:r>
            </w:hyperlink>
            <w:r w:rsidR="00FD1708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  <w:shd w:val="clear" w:color="auto" w:fill="BFBFBF" w:themeFill="background1" w:themeFillShade="BF"/>
              </w:rPr>
              <w:t xml:space="preserve"> </w:t>
            </w:r>
          </w:p>
          <w:p w:rsidR="00F81305" w:rsidRPr="00F81305" w:rsidRDefault="00F81305" w:rsidP="00FD1708">
            <w:pPr>
              <w:rPr>
                <w:rFonts w:ascii="Open Sans Light" w:hAnsi="Open Sans Light" w:cs="Open Sans Light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337716" w:rsidRPr="00F81305" w:rsidTr="00A53687">
        <w:trPr>
          <w:trHeight w:val="340"/>
        </w:trPr>
        <w:tc>
          <w:tcPr>
            <w:tcW w:w="3369" w:type="dxa"/>
            <w:vAlign w:val="center"/>
          </w:tcPr>
          <w:p w:rsidR="00A53687" w:rsidRPr="00F81305" w:rsidRDefault="00AF6539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System Type</w:t>
            </w:r>
            <w:r w:rsidR="00A53687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F6539" w:rsidRPr="00F81305" w:rsidRDefault="00A5368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(i.e</w:t>
            </w:r>
            <w:r w:rsidR="00842A47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.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 xml:space="preserve"> ATS, Career website</w:t>
            </w:r>
            <w:r w:rsid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, Onboarding</w:t>
            </w:r>
            <w:r w:rsidR="00842A47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, Integrated system?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5873" w:type="dxa"/>
            <w:gridSpan w:val="3"/>
            <w:vAlign w:val="center"/>
          </w:tcPr>
          <w:p w:rsidR="00842A47" w:rsidRPr="00842A47" w:rsidRDefault="00842A47" w:rsidP="00842A4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 w:rsidRPr="00842A47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Description:</w:t>
            </w:r>
          </w:p>
          <w:p w:rsidR="00842A47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AF6539" w:rsidRDefault="00FB5588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4"/>
          </w:p>
          <w:p w:rsidR="00842A47" w:rsidRPr="00F81305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  <w:tr w:rsidR="00842A47" w:rsidRPr="00F81305" w:rsidTr="00A53687">
        <w:trPr>
          <w:trHeight w:val="340"/>
        </w:trPr>
        <w:tc>
          <w:tcPr>
            <w:tcW w:w="3369" w:type="dxa"/>
            <w:vMerge w:val="restart"/>
            <w:vAlign w:val="center"/>
          </w:tcPr>
          <w:p w:rsidR="00842A47" w:rsidRPr="00F81305" w:rsidRDefault="00842A47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Description of </w:t>
            </w:r>
            <w: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Change </w:t>
            </w:r>
          </w:p>
          <w:p w:rsidR="00842A47" w:rsidRPr="00F81305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Tell us here exactly what/where you require the change(s)</w:t>
            </w:r>
          </w:p>
        </w:tc>
        <w:tc>
          <w:tcPr>
            <w:tcW w:w="5873" w:type="dxa"/>
            <w:gridSpan w:val="3"/>
            <w:vAlign w:val="center"/>
          </w:tcPr>
          <w:p w:rsidR="00842A47" w:rsidRPr="00842A47" w:rsidRDefault="00842A47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 w:rsidRPr="00842A47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Description:</w:t>
            </w:r>
          </w:p>
          <w:p w:rsidR="00842A47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842A47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5"/>
          </w:p>
          <w:p w:rsidR="00842A47" w:rsidRPr="00F81305" w:rsidRDefault="00842A47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  <w:tr w:rsidR="00842A47" w:rsidRPr="00F81305" w:rsidTr="006B71FA">
        <w:trPr>
          <w:trHeight w:val="340"/>
        </w:trPr>
        <w:tc>
          <w:tcPr>
            <w:tcW w:w="3369" w:type="dxa"/>
            <w:vMerge/>
            <w:vAlign w:val="center"/>
          </w:tcPr>
          <w:p w:rsidR="00842A47" w:rsidRPr="00F81305" w:rsidRDefault="00842A47" w:rsidP="00842A47">
            <w:pPr>
              <w:jc w:val="center"/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42A47" w:rsidRPr="00F81305" w:rsidRDefault="00842A47" w:rsidP="00842A47">
            <w:pPr>
              <w:jc w:val="center"/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Front End</w:t>
            </w:r>
          </w:p>
        </w:tc>
        <w:tc>
          <w:tcPr>
            <w:tcW w:w="1843" w:type="dxa"/>
            <w:vAlign w:val="center"/>
          </w:tcPr>
          <w:p w:rsidR="00842A47" w:rsidRPr="00F81305" w:rsidRDefault="00842A47" w:rsidP="00842A47">
            <w:pPr>
              <w:jc w:val="center"/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Control Panel</w:t>
            </w:r>
          </w:p>
        </w:tc>
        <w:tc>
          <w:tcPr>
            <w:tcW w:w="1904" w:type="dxa"/>
            <w:vAlign w:val="center"/>
          </w:tcPr>
          <w:p w:rsidR="00842A47" w:rsidRPr="00842A47" w:rsidRDefault="00842A47" w:rsidP="00842A47">
            <w:pPr>
              <w:jc w:val="center"/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 w:rsidRPr="00842A47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Other</w:t>
            </w:r>
          </w:p>
        </w:tc>
      </w:tr>
      <w:tr w:rsidR="00842A47" w:rsidRPr="00F81305" w:rsidTr="006B71FA">
        <w:trPr>
          <w:trHeight w:val="340"/>
        </w:trPr>
        <w:tc>
          <w:tcPr>
            <w:tcW w:w="3369" w:type="dxa"/>
            <w:vMerge/>
            <w:vAlign w:val="center"/>
          </w:tcPr>
          <w:p w:rsidR="00842A47" w:rsidRPr="00F81305" w:rsidRDefault="00842A47" w:rsidP="00842A47">
            <w:pPr>
              <w:jc w:val="center"/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Open Sans Light" w:hAnsi="Open Sans Light" w:cs="Open Sans Light"/>
              <w:b/>
              <w:color w:val="404040" w:themeColor="text1" w:themeTint="BF"/>
              <w:sz w:val="20"/>
              <w:szCs w:val="20"/>
            </w:rPr>
            <w:id w:val="76520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:rsidR="00842A47" w:rsidRPr="00F81305" w:rsidRDefault="00EA3562" w:rsidP="00842A47">
                <w:pPr>
                  <w:jc w:val="center"/>
                  <w:rPr>
                    <w:rFonts w:ascii="Open Sans Light" w:hAnsi="Open Sans Light" w:cs="Open Sans Light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 Light" w:hAnsi="Open Sans Light" w:cs="Open Sans Light"/>
              <w:b/>
              <w:color w:val="404040" w:themeColor="text1" w:themeTint="BF"/>
              <w:sz w:val="20"/>
              <w:szCs w:val="20"/>
            </w:rPr>
            <w:id w:val="-1589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842A47" w:rsidRPr="00F81305" w:rsidRDefault="00EA3562" w:rsidP="00842A47">
                <w:pPr>
                  <w:jc w:val="center"/>
                  <w:rPr>
                    <w:rFonts w:ascii="Open Sans Light" w:hAnsi="Open Sans Light" w:cs="Open Sans Light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4" w:type="dxa"/>
            <w:vAlign w:val="center"/>
          </w:tcPr>
          <w:sdt>
            <w:sdt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id w:val="68841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C6132" w:rsidRPr="00EC6132" w:rsidRDefault="00EA3562" w:rsidP="00EC6132">
                <w:pPr>
                  <w:jc w:val="center"/>
                  <w:rPr>
                    <w:rFonts w:ascii="Open Sans Light" w:hAnsi="Open Sans Light" w:cs="Open Sans Light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42A47" w:rsidRPr="00F81305" w:rsidTr="00A53687">
        <w:trPr>
          <w:trHeight w:val="340"/>
        </w:trPr>
        <w:tc>
          <w:tcPr>
            <w:tcW w:w="3369" w:type="dxa"/>
            <w:vAlign w:val="center"/>
          </w:tcPr>
          <w:p w:rsidR="00842A47" w:rsidRPr="00F81305" w:rsidRDefault="00842A47" w:rsidP="00842A4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Business Benefits / Risks</w:t>
            </w:r>
          </w:p>
          <w:p w:rsidR="00842A47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How will this affect your system? What are the expected benefits or risks?</w:t>
            </w: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873" w:type="dxa"/>
            <w:gridSpan w:val="3"/>
            <w:vAlign w:val="center"/>
          </w:tcPr>
          <w:p w:rsidR="00842A47" w:rsidRPr="00842A47" w:rsidRDefault="00842A47" w:rsidP="00842A4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</w:pPr>
            <w:r w:rsidRPr="00842A47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Description:</w:t>
            </w:r>
          </w:p>
          <w:p w:rsidR="00842A47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842A47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  <w:tr w:rsidR="00842A47" w:rsidRPr="00F81305" w:rsidTr="00A53687">
        <w:trPr>
          <w:trHeight w:val="340"/>
        </w:trPr>
        <w:tc>
          <w:tcPr>
            <w:tcW w:w="3369" w:type="dxa"/>
            <w:vAlign w:val="center"/>
          </w:tcPr>
          <w:p w:rsidR="00842A47" w:rsidRPr="00F81305" w:rsidRDefault="00842A47" w:rsidP="00842A4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Is a quotation required?</w:t>
            </w:r>
          </w:p>
          <w:p w:rsidR="00842A47" w:rsidRDefault="00EC6132" w:rsidP="00842A47">
            <w:pP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>If this system-</w:t>
            </w:r>
            <w:r w:rsidR="00842A47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 xml:space="preserve">change </w:t>
            </w:r>
            <w:r w:rsidR="00842A47" w:rsidRPr="00F81305"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  <w:t xml:space="preserve">outside the original agreed system specification the changes may be chargeable. </w:t>
            </w: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873" w:type="dxa"/>
            <w:gridSpan w:val="3"/>
            <w:vAlign w:val="center"/>
          </w:tcPr>
          <w:p w:rsidR="00842A47" w:rsidRPr="006B71FA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t xml:space="preserve"> </w:t>
            </w:r>
            <w:r w:rsidRPr="006B71FA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t xml:space="preserve">Yes </w:t>
            </w:r>
            <w:sdt>
              <w:sdtPr>
                <w:rPr>
                  <w:rFonts w:ascii="Open Sans Light" w:hAnsi="Open Sans Light" w:cs="Open Sans Light"/>
                  <w:color w:val="404040" w:themeColor="text1" w:themeTint="BF"/>
                  <w:sz w:val="20"/>
                  <w:szCs w:val="20"/>
                </w:rPr>
                <w:id w:val="-136813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562">
                  <w:rPr>
                    <w:rFonts w:ascii="MS Gothic" w:eastAsia="MS Gothic" w:hAnsi="MS Gothic" w:cs="Open Sans Light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6B71FA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t xml:space="preserve"> This change will require a quotation</w:t>
            </w: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6B71FA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t xml:space="preserve"> No </w:t>
            </w:r>
            <w:sdt>
              <w:sdtPr>
                <w:rPr>
                  <w:rFonts w:ascii="Open Sans Light" w:hAnsi="Open Sans Light" w:cs="Open Sans Light"/>
                  <w:color w:val="404040" w:themeColor="text1" w:themeTint="BF"/>
                  <w:sz w:val="20"/>
                  <w:szCs w:val="20"/>
                </w:rPr>
                <w:id w:val="4884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71FA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6B71FA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t xml:space="preserve"> This change does not require a quotation</w:t>
            </w:r>
          </w:p>
        </w:tc>
      </w:tr>
      <w:tr w:rsidR="00842A47" w:rsidRPr="00F81305" w:rsidTr="00937C84">
        <w:trPr>
          <w:trHeight w:val="340"/>
        </w:trPr>
        <w:tc>
          <w:tcPr>
            <w:tcW w:w="3369" w:type="dxa"/>
          </w:tcPr>
          <w:p w:rsidR="00842A47" w:rsidRPr="00F81305" w:rsidRDefault="00842A47" w:rsidP="00842A47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Comments / Notes:</w:t>
            </w:r>
          </w:p>
        </w:tc>
        <w:tc>
          <w:tcPr>
            <w:tcW w:w="5873" w:type="dxa"/>
            <w:gridSpan w:val="3"/>
          </w:tcPr>
          <w:p w:rsidR="00842A47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  <w:p w:rsidR="00842A47" w:rsidRPr="00F81305" w:rsidRDefault="00842A47" w:rsidP="00842A47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37716" w:rsidRDefault="00337716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p w:rsidR="006B71FA" w:rsidRPr="00F81305" w:rsidRDefault="006B71FA">
      <w:pPr>
        <w:rPr>
          <w:rFonts w:ascii="Open Sans Light" w:hAnsi="Open Sans Light" w:cs="Open Sans Light"/>
          <w:b/>
          <w:color w:val="404040" w:themeColor="text1" w:themeTint="BF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6282"/>
      </w:tblGrid>
      <w:tr w:rsidR="00F81305" w:rsidRPr="00F81305" w:rsidTr="00A53687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337716" w:rsidRPr="00F81305" w:rsidRDefault="00337716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BASIS MEDIA LTD</w:t>
            </w:r>
            <w:r w:rsidR="00937C84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 xml:space="preserve"> - Change Request Stage 2 </w:t>
            </w:r>
          </w:p>
          <w:p w:rsidR="00A53687" w:rsidRPr="00F81305" w:rsidRDefault="00FD1708" w:rsidP="00FD1708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16"/>
                <w:szCs w:val="16"/>
              </w:rPr>
              <w:t>Change request is to be directed to the Clients Project Manager to complete the following sections.</w:t>
            </w:r>
          </w:p>
        </w:tc>
      </w:tr>
      <w:tr w:rsidR="00FD1708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D1708" w:rsidRPr="00F81305" w:rsidRDefault="00FD1708" w:rsidP="0023789E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Chg Reqst Ref No</w:t>
            </w:r>
          </w:p>
        </w:tc>
        <w:tc>
          <w:tcPr>
            <w:tcW w:w="3484" w:type="pct"/>
            <w:vAlign w:val="center"/>
          </w:tcPr>
          <w:p w:rsidR="00FD1708" w:rsidRPr="00F81305" w:rsidRDefault="00FD1708" w:rsidP="0023789E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6"/>
          </w:p>
        </w:tc>
      </w:tr>
      <w:tr w:rsidR="00FD1708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D1708" w:rsidRPr="00F81305" w:rsidRDefault="00FD1708" w:rsidP="00D87EF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Change Request Status</w:t>
            </w:r>
          </w:p>
        </w:tc>
        <w:tc>
          <w:tcPr>
            <w:tcW w:w="3484" w:type="pct"/>
            <w:vAlign w:val="center"/>
          </w:tcPr>
          <w:p w:rsidR="00FD1708" w:rsidRPr="00F81305" w:rsidRDefault="00F81305" w:rsidP="00D87EF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D1708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D1708" w:rsidRPr="00F81305" w:rsidRDefault="00FD1708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Stakeholders Affected</w:t>
            </w:r>
          </w:p>
        </w:tc>
        <w:tc>
          <w:tcPr>
            <w:tcW w:w="3484" w:type="pct"/>
            <w:vAlign w:val="center"/>
          </w:tcPr>
          <w:p w:rsidR="00FD1708" w:rsidRPr="00F81305" w:rsidRDefault="00FD1708" w:rsidP="00AF6539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</w:p>
        </w:tc>
      </w:tr>
      <w:tr w:rsidR="00FD1708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D1708" w:rsidRPr="00F81305" w:rsidRDefault="00FD1708" w:rsidP="00AF6539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 Change Rqst Received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20"/>
              <w:szCs w:val="20"/>
            </w:rPr>
            <w:id w:val="-961425055"/>
            <w:placeholder>
              <w:docPart w:val="847C036743F6423DA9DDB4E2279F18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84" w:type="pct"/>
                <w:vAlign w:val="center"/>
              </w:tcPr>
              <w:p w:rsidR="00FD1708" w:rsidRPr="00F81305" w:rsidRDefault="00FD1708" w:rsidP="00AF6539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F81305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Issue Ref No (JIRA)</w:t>
            </w:r>
          </w:p>
        </w:tc>
        <w:tc>
          <w:tcPr>
            <w:tcW w:w="3484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</w:p>
        </w:tc>
      </w:tr>
      <w:tr w:rsidR="00F81305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Developer Name</w:t>
            </w:r>
          </w:p>
        </w:tc>
        <w:tc>
          <w:tcPr>
            <w:tcW w:w="3484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9"/>
          </w:p>
        </w:tc>
      </w:tr>
      <w:tr w:rsidR="00F81305" w:rsidRPr="00F81305" w:rsidTr="00C0552F">
        <w:trPr>
          <w:trHeight w:val="454"/>
        </w:trPr>
        <w:tc>
          <w:tcPr>
            <w:tcW w:w="1516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Quotation Ref No (JIRA KEY)</w:t>
            </w:r>
          </w:p>
        </w:tc>
        <w:tc>
          <w:tcPr>
            <w:tcW w:w="3484" w:type="pct"/>
            <w:vAlign w:val="center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0"/>
          </w:p>
        </w:tc>
      </w:tr>
      <w:tr w:rsidR="00F81305" w:rsidRPr="00F81305" w:rsidTr="00F81305">
        <w:trPr>
          <w:trHeight w:val="340"/>
        </w:trPr>
        <w:tc>
          <w:tcPr>
            <w:tcW w:w="1516" w:type="pct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</w:p>
          <w:p w:rsidR="00F81305" w:rsidRPr="00F81305" w:rsidRDefault="00F81305" w:rsidP="00F8130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Comments / Notes:</w:t>
            </w:r>
          </w:p>
        </w:tc>
        <w:tc>
          <w:tcPr>
            <w:tcW w:w="3484" w:type="pct"/>
          </w:tcPr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1"/>
          </w:p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F81305" w:rsidRPr="00F81305" w:rsidRDefault="00F81305" w:rsidP="00F8130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37716" w:rsidRPr="00F81305" w:rsidRDefault="00337716">
      <w:pPr>
        <w:rPr>
          <w:rFonts w:ascii="Open Sans Light" w:hAnsi="Open Sans Light" w:cs="Open Sans Light"/>
          <w:color w:val="7F7F7F" w:themeColor="text1" w:themeTint="80"/>
          <w:sz w:val="20"/>
          <w:szCs w:val="20"/>
        </w:rPr>
      </w:pPr>
    </w:p>
    <w:p w:rsidR="00A53687" w:rsidRPr="00F81305" w:rsidRDefault="00A53687" w:rsidP="00337716">
      <w:pPr>
        <w:rPr>
          <w:rFonts w:ascii="Open Sans Light" w:hAnsi="Open Sans Light" w:cs="Open Sans Light"/>
          <w:b/>
          <w:color w:val="7F7F7F" w:themeColor="text1" w:themeTint="8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709"/>
        <w:gridCol w:w="3322"/>
      </w:tblGrid>
      <w:tr w:rsidR="00C809D1" w:rsidRPr="00F81305" w:rsidTr="00A53687">
        <w:trPr>
          <w:trHeight w:val="340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C809D1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BASIS MEDIA LTD -</w:t>
            </w: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809D1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 xml:space="preserve">Change Request Stage </w:t>
            </w:r>
            <w:r w:rsidR="00FD1708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>3</w:t>
            </w:r>
            <w:r w:rsidR="00C809D1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337716" w:rsidRPr="00F81305" w:rsidTr="00937C84">
        <w:trPr>
          <w:trHeight w:val="340"/>
        </w:trPr>
        <w:tc>
          <w:tcPr>
            <w:tcW w:w="2943" w:type="dxa"/>
            <w:vAlign w:val="center"/>
          </w:tcPr>
          <w:p w:rsidR="00337716" w:rsidRPr="00F81305" w:rsidRDefault="00937C84" w:rsidP="00937C84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Changes Issued to Dev. Team</w:t>
            </w:r>
          </w:p>
        </w:tc>
        <w:tc>
          <w:tcPr>
            <w:tcW w:w="2268" w:type="dxa"/>
            <w:vAlign w:val="center"/>
          </w:tcPr>
          <w:p w:rsidR="00337716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37716" w:rsidRPr="00F81305" w:rsidRDefault="00337716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1020044478"/>
            <w:placeholder>
              <w:docPart w:val="06B5FD3D810C46E78DAF166F29085C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337716" w:rsidRPr="00F81305" w:rsidRDefault="00A53687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337716" w:rsidRPr="00F81305" w:rsidTr="00937C84">
        <w:trPr>
          <w:trHeight w:val="340"/>
        </w:trPr>
        <w:tc>
          <w:tcPr>
            <w:tcW w:w="2943" w:type="dxa"/>
            <w:vAlign w:val="center"/>
          </w:tcPr>
          <w:p w:rsidR="00337716" w:rsidRPr="00F81305" w:rsidRDefault="00337716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UAT</w:t>
            </w:r>
            <w:r w:rsidR="00A53687"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 xml:space="preserve"> Status</w:t>
            </w:r>
          </w:p>
        </w:tc>
        <w:tc>
          <w:tcPr>
            <w:tcW w:w="2268" w:type="dxa"/>
            <w:vAlign w:val="center"/>
          </w:tcPr>
          <w:p w:rsidR="00337716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37716" w:rsidRPr="00F81305" w:rsidRDefault="00337716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-1496335032"/>
            <w:placeholder>
              <w:docPart w:val="770BAFABB9E54343B719F5AFB504AE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337716" w:rsidRPr="00F81305" w:rsidRDefault="00A53687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UAT Status</w:t>
            </w:r>
          </w:p>
        </w:tc>
        <w:tc>
          <w:tcPr>
            <w:tcW w:w="2268" w:type="dxa"/>
            <w:vAlign w:val="center"/>
          </w:tcPr>
          <w:p w:rsidR="00FD1708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-537433738"/>
            <w:placeholder>
              <w:docPart w:val="AF07E5E108D9484A8FBA6FC90F38FD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UAT Status</w:t>
            </w:r>
          </w:p>
        </w:tc>
        <w:tc>
          <w:tcPr>
            <w:tcW w:w="2268" w:type="dxa"/>
            <w:vAlign w:val="center"/>
          </w:tcPr>
          <w:p w:rsidR="00FD1708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58752411"/>
            <w:placeholder>
              <w:docPart w:val="29667298324D4022B6C056A6E8E526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UAT Status</w:t>
            </w:r>
          </w:p>
        </w:tc>
        <w:tc>
          <w:tcPr>
            <w:tcW w:w="2268" w:type="dxa"/>
            <w:vAlign w:val="center"/>
          </w:tcPr>
          <w:p w:rsidR="00FD1708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901020629"/>
            <w:placeholder>
              <w:docPart w:val="D9902C2DD5C24396B3441B359D6655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UAT Status</w:t>
            </w:r>
          </w:p>
        </w:tc>
        <w:tc>
          <w:tcPr>
            <w:tcW w:w="2268" w:type="dxa"/>
            <w:vAlign w:val="center"/>
          </w:tcPr>
          <w:p w:rsidR="00FD1708" w:rsidRPr="00F81305" w:rsidRDefault="00F81305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1334730293"/>
            <w:placeholder>
              <w:docPart w:val="A9132F501CC04C8BB96A18F55FC5B5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32324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Stakeholders Informed by</w:t>
            </w:r>
          </w:p>
        </w:tc>
        <w:tc>
          <w:tcPr>
            <w:tcW w:w="2268" w:type="dxa"/>
            <w:vAlign w:val="center"/>
          </w:tcPr>
          <w:p w:rsidR="00FD1708" w:rsidRPr="00F81305" w:rsidRDefault="00FD1708" w:rsidP="00323245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D1708" w:rsidRPr="00F81305" w:rsidRDefault="00FD1708" w:rsidP="00323245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-34896224"/>
            <w:placeholder>
              <w:docPart w:val="DC2F080209C944628E2B7A49D25231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323245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81305" w:rsidP="00C809D1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Changes Made Live:</w:t>
            </w:r>
          </w:p>
        </w:tc>
        <w:tc>
          <w:tcPr>
            <w:tcW w:w="2268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34778837"/>
            <w:placeholder>
              <w:docPart w:val="3DFE897410D248FC90210400F72E5D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A003FB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Signed Off by (PM)</w:t>
            </w:r>
            <w:r w:rsid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FD1708" w:rsidRPr="00F81305" w:rsidRDefault="00FD1708" w:rsidP="00A003FB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2098745629"/>
            <w:placeholder>
              <w:docPart w:val="EB615ECCFB2A487888BDC15A2B4495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D1708" w:rsidRPr="00F81305" w:rsidTr="00937C84">
        <w:trPr>
          <w:trHeight w:val="340"/>
        </w:trPr>
        <w:tc>
          <w:tcPr>
            <w:tcW w:w="2943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Change Request Closed by</w:t>
            </w:r>
            <w:r w:rsid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  <w:vAlign w:val="center"/>
          </w:tcPr>
          <w:p w:rsidR="00FD1708" w:rsidRPr="00F81305" w:rsidRDefault="00FD1708" w:rsidP="00C841B0">
            <w:pPr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0"/>
                <w:szCs w:val="20"/>
              </w:rPr>
              <w:t>Date</w:t>
            </w:r>
          </w:p>
        </w:tc>
        <w:sdt>
          <w:sdtPr>
            <w:rPr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id w:val="469017193"/>
            <w:placeholder>
              <w:docPart w:val="841AE7E8A8024FA69A5322C03009B9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2" w:type="dxa"/>
                <w:vAlign w:val="center"/>
              </w:tcPr>
              <w:p w:rsidR="00FD1708" w:rsidRPr="00F81305" w:rsidRDefault="00FD1708" w:rsidP="00C841B0">
                <w:pPr>
                  <w:rPr>
                    <w:rFonts w:ascii="Open Sans Light" w:hAnsi="Open Sans Light" w:cs="Open Sans Light"/>
                    <w:color w:val="404040" w:themeColor="text1" w:themeTint="BF"/>
                    <w:sz w:val="20"/>
                    <w:szCs w:val="20"/>
                  </w:rPr>
                </w:pPr>
                <w:r w:rsidRPr="00F81305">
                  <w:rPr>
                    <w:rStyle w:val="PlaceholderText"/>
                    <w:rFonts w:ascii="Open Sans Light" w:hAnsi="Open Sans Light" w:cs="Open Sans Light"/>
                    <w:color w:val="404040" w:themeColor="text1" w:themeTint="BF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AF6539" w:rsidRPr="00F81305" w:rsidRDefault="00AF6539" w:rsidP="00C809D1">
      <w:pPr>
        <w:rPr>
          <w:rFonts w:ascii="Open Sans Light" w:hAnsi="Open Sans Light" w:cs="Open Sans Light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937C84" w:rsidRPr="00F81305" w:rsidTr="00C841B0">
        <w:trPr>
          <w:trHeight w:val="340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:rsidR="00937C84" w:rsidRPr="00F81305" w:rsidRDefault="00937C84" w:rsidP="00C841B0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b/>
                <w:color w:val="404040" w:themeColor="text1" w:themeTint="BF"/>
                <w:sz w:val="24"/>
                <w:szCs w:val="24"/>
              </w:rPr>
              <w:t>General Notes / Comments:</w:t>
            </w:r>
          </w:p>
        </w:tc>
      </w:tr>
      <w:tr w:rsidR="00937C84" w:rsidRPr="00F81305" w:rsidTr="00937C84">
        <w:trPr>
          <w:trHeight w:val="340"/>
        </w:trPr>
        <w:tc>
          <w:tcPr>
            <w:tcW w:w="9242" w:type="dxa"/>
          </w:tcPr>
          <w:p w:rsidR="00937C84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937C84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F81305"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  <w:fldChar w:fldCharType="end"/>
            </w:r>
            <w:bookmarkEnd w:id="15"/>
          </w:p>
          <w:p w:rsidR="00937C84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937C84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  <w:p w:rsidR="00937C84" w:rsidRPr="00F81305" w:rsidRDefault="00937C84" w:rsidP="00937C84">
            <w:pPr>
              <w:rPr>
                <w:rFonts w:ascii="Open Sans Light" w:hAnsi="Open Sans Light" w:cs="Open Sans Light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937C84" w:rsidRPr="00AF6539" w:rsidRDefault="00937C84" w:rsidP="00C809D1">
      <w:pPr>
        <w:rPr>
          <w:rFonts w:ascii="Trebuchet MS" w:hAnsi="Trebuchet MS"/>
          <w:color w:val="7F7F7F" w:themeColor="text1" w:themeTint="80"/>
          <w:sz w:val="20"/>
          <w:szCs w:val="20"/>
        </w:rPr>
      </w:pPr>
    </w:p>
    <w:sectPr w:rsidR="00937C84" w:rsidRPr="00AF6539" w:rsidSect="00937C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04" w:rsidRDefault="00241004" w:rsidP="00AF6539">
      <w:pPr>
        <w:spacing w:line="240" w:lineRule="auto"/>
      </w:pPr>
      <w:r>
        <w:separator/>
      </w:r>
    </w:p>
  </w:endnote>
  <w:endnote w:type="continuationSeparator" w:id="0">
    <w:p w:rsidR="00241004" w:rsidRDefault="00241004" w:rsidP="00AF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Franklin Gothic Medium Cond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D1" w:rsidRPr="00F81305" w:rsidRDefault="00C809D1" w:rsidP="00C809D1">
    <w:pPr>
      <w:pStyle w:val="Footer"/>
      <w:jc w:val="center"/>
      <w:rPr>
        <w:rFonts w:ascii="Open Sans Light" w:hAnsi="Open Sans Light" w:cs="Open Sans Light"/>
        <w:color w:val="7F7F7F" w:themeColor="text1" w:themeTint="80"/>
        <w:sz w:val="16"/>
        <w:szCs w:val="16"/>
      </w:rPr>
    </w:pPr>
    <w:r w:rsidRPr="00F81305">
      <w:rPr>
        <w:rFonts w:ascii="Open Sans Light" w:hAnsi="Open Sans Light" w:cs="Open Sans Light"/>
        <w:color w:val="7F7F7F" w:themeColor="text1" w:themeTint="80"/>
        <w:sz w:val="16"/>
        <w:szCs w:val="16"/>
      </w:rPr>
      <w:t xml:space="preserve">T: 01756 701 222 / E: </w:t>
    </w:r>
    <w:hyperlink r:id="rId1" w:history="1">
      <w:r w:rsidRPr="00F81305">
        <w:rPr>
          <w:rStyle w:val="Hyperlink"/>
          <w:rFonts w:ascii="Open Sans Light" w:hAnsi="Open Sans Light" w:cs="Open Sans Light"/>
          <w:color w:val="7F7F7F" w:themeColor="text1" w:themeTint="80"/>
          <w:sz w:val="16"/>
          <w:szCs w:val="16"/>
        </w:rPr>
        <w:t>clientsupport@basismedia.co.uk</w:t>
      </w:r>
    </w:hyperlink>
    <w:r w:rsidRPr="00F81305">
      <w:rPr>
        <w:rFonts w:ascii="Open Sans Light" w:hAnsi="Open Sans Light" w:cs="Open Sans Light"/>
        <w:color w:val="7F7F7F" w:themeColor="text1" w:themeTint="80"/>
        <w:sz w:val="16"/>
        <w:szCs w:val="16"/>
      </w:rPr>
      <w:t xml:space="preserve"> </w:t>
    </w:r>
  </w:p>
  <w:p w:rsidR="00C809D1" w:rsidRPr="00F81305" w:rsidRDefault="00C809D1" w:rsidP="00C809D1">
    <w:pPr>
      <w:pStyle w:val="Footer"/>
      <w:jc w:val="center"/>
      <w:rPr>
        <w:rFonts w:ascii="Open Sans Light" w:hAnsi="Open Sans Light" w:cs="Open Sans Light"/>
        <w:color w:val="7F7F7F" w:themeColor="text1" w:themeTint="80"/>
        <w:sz w:val="16"/>
        <w:szCs w:val="16"/>
      </w:rPr>
    </w:pPr>
  </w:p>
  <w:p w:rsidR="00C809D1" w:rsidRPr="00F81305" w:rsidRDefault="00C809D1" w:rsidP="00C809D1">
    <w:pPr>
      <w:pStyle w:val="Footer"/>
      <w:jc w:val="right"/>
      <w:rPr>
        <w:rFonts w:ascii="Open Sans Light" w:hAnsi="Open Sans Light" w:cs="Open Sans Light"/>
        <w:color w:val="7F7F7F" w:themeColor="text1" w:themeTint="80"/>
        <w:sz w:val="16"/>
        <w:szCs w:val="16"/>
      </w:rPr>
    </w:pPr>
    <w:r w:rsidRPr="00F81305">
      <w:rPr>
        <w:rFonts w:ascii="Open Sans Light" w:hAnsi="Open Sans Light" w:cs="Open Sans Light"/>
        <w:color w:val="7F7F7F" w:themeColor="text1" w:themeTint="80"/>
        <w:sz w:val="16"/>
        <w:szCs w:val="16"/>
      </w:rPr>
      <w:t>Copy</w:t>
    </w:r>
    <w:r w:rsidR="00F81305">
      <w:rPr>
        <w:rFonts w:ascii="Open Sans Light" w:hAnsi="Open Sans Light" w:cs="Open Sans Light"/>
        <w:color w:val="7F7F7F" w:themeColor="text1" w:themeTint="80"/>
        <w:sz w:val="16"/>
        <w:szCs w:val="16"/>
      </w:rPr>
      <w:t>right©</w:t>
    </w:r>
    <w:r w:rsidRPr="00F81305">
      <w:rPr>
        <w:rFonts w:ascii="Open Sans Light" w:hAnsi="Open Sans Light" w:cs="Open Sans Light"/>
        <w:color w:val="7F7F7F" w:themeColor="text1" w:themeTint="80"/>
        <w:sz w:val="16"/>
        <w:szCs w:val="16"/>
      </w:rPr>
      <w:t xml:space="preserve"> Basis Media Ltd 201</w:t>
    </w:r>
    <w:r w:rsidR="00F81305">
      <w:rPr>
        <w:rFonts w:ascii="Open Sans Light" w:hAnsi="Open Sans Light" w:cs="Open Sans Light"/>
        <w:color w:val="7F7F7F" w:themeColor="text1" w:themeTint="80"/>
        <w:sz w:val="16"/>
        <w:szCs w:val="16"/>
      </w:rPr>
      <w:t>7</w:t>
    </w:r>
  </w:p>
  <w:p w:rsidR="00C809D1" w:rsidRPr="00C809D1" w:rsidRDefault="00C809D1" w:rsidP="00C809D1">
    <w:pPr>
      <w:pStyle w:val="Footer"/>
      <w:jc w:val="center"/>
      <w:rPr>
        <w:rFonts w:ascii="Trebuchet MS" w:hAnsi="Trebuchet MS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04" w:rsidRDefault="00241004" w:rsidP="00AF6539">
      <w:pPr>
        <w:spacing w:line="240" w:lineRule="auto"/>
      </w:pPr>
      <w:r>
        <w:separator/>
      </w:r>
    </w:p>
  </w:footnote>
  <w:footnote w:type="continuationSeparator" w:id="0">
    <w:p w:rsidR="00241004" w:rsidRDefault="00241004" w:rsidP="00AF6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539" w:rsidRDefault="00F8130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4727276</wp:posOffset>
          </wp:positionH>
          <wp:positionV relativeFrom="paragraph">
            <wp:posOffset>-527</wp:posOffset>
          </wp:positionV>
          <wp:extent cx="897147" cy="7902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is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79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539" w:rsidRDefault="00AF6539">
    <w:pPr>
      <w:pStyle w:val="Header"/>
      <w:rPr>
        <w:rFonts w:ascii="Trebuchet MS" w:hAnsi="Trebuchet MS"/>
        <w:b/>
        <w:color w:val="7F7F7F" w:themeColor="text1" w:themeTint="80"/>
        <w:sz w:val="32"/>
        <w:szCs w:val="32"/>
      </w:rPr>
    </w:pPr>
  </w:p>
  <w:p w:rsidR="00AF6539" w:rsidRPr="00F81305" w:rsidRDefault="00AF6539">
    <w:pPr>
      <w:pStyle w:val="Header"/>
      <w:rPr>
        <w:rFonts w:ascii="Open Sans Light" w:hAnsi="Open Sans Light" w:cs="Open Sans Light"/>
        <w:b/>
        <w:color w:val="7F7F7F" w:themeColor="text1" w:themeTint="80"/>
        <w:sz w:val="32"/>
        <w:szCs w:val="32"/>
      </w:rPr>
    </w:pPr>
    <w:r w:rsidRPr="00F81305">
      <w:rPr>
        <w:rFonts w:ascii="Open Sans Light" w:hAnsi="Open Sans Light" w:cs="Open Sans Light"/>
        <w:b/>
        <w:color w:val="7F7F7F" w:themeColor="text1" w:themeTint="80"/>
        <w:sz w:val="32"/>
        <w:szCs w:val="32"/>
      </w:rPr>
      <w:t>Basis Media Ltd</w:t>
    </w:r>
  </w:p>
  <w:p w:rsidR="00AF6539" w:rsidRPr="00F81305" w:rsidRDefault="00AF6539">
    <w:pPr>
      <w:pStyle w:val="Header"/>
      <w:rPr>
        <w:rFonts w:ascii="Open Sans Light" w:hAnsi="Open Sans Light" w:cs="Open Sans Light"/>
      </w:rPr>
    </w:pPr>
    <w:r w:rsidRPr="00F81305">
      <w:rPr>
        <w:rFonts w:ascii="Open Sans Light" w:hAnsi="Open Sans Light" w:cs="Open Sans Light"/>
        <w:color w:val="7F7F7F" w:themeColor="text1" w:themeTint="80"/>
        <w:sz w:val="32"/>
        <w:szCs w:val="32"/>
      </w:rPr>
      <w:t>Client System Change Request Form</w:t>
    </w:r>
  </w:p>
  <w:p w:rsidR="00AF6539" w:rsidRDefault="00AF65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E8AC5" wp14:editId="37BE68C1">
              <wp:simplePos x="0" y="0"/>
              <wp:positionH relativeFrom="column">
                <wp:posOffset>-9525</wp:posOffset>
              </wp:positionH>
              <wp:positionV relativeFrom="paragraph">
                <wp:posOffset>167640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51C5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2pt" to="46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" strokecolor="#7f7f7f [16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Cm53YIXEE57gMRaa+BDfL2c4pQB4WoZAJXOSKXkXNh+NR4DcKgVrXBIfi5hahnw8Sz3afzkN5TJ4usykOHJvg==" w:salt="i/f2o3SfXNgX3fqJN6Wru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05"/>
    <w:rsid w:val="00102306"/>
    <w:rsid w:val="00193F73"/>
    <w:rsid w:val="001B1000"/>
    <w:rsid w:val="001C280A"/>
    <w:rsid w:val="00241004"/>
    <w:rsid w:val="00337716"/>
    <w:rsid w:val="00403125"/>
    <w:rsid w:val="00412C94"/>
    <w:rsid w:val="004F1E06"/>
    <w:rsid w:val="006B71FA"/>
    <w:rsid w:val="006C19E3"/>
    <w:rsid w:val="00732CFB"/>
    <w:rsid w:val="00842A47"/>
    <w:rsid w:val="00937C84"/>
    <w:rsid w:val="00A53687"/>
    <w:rsid w:val="00AF6539"/>
    <w:rsid w:val="00C0552F"/>
    <w:rsid w:val="00C809D1"/>
    <w:rsid w:val="00EA3562"/>
    <w:rsid w:val="00EC6132"/>
    <w:rsid w:val="00F81305"/>
    <w:rsid w:val="00FB5588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D02B4-3780-4378-8C83-70D4002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5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39"/>
  </w:style>
  <w:style w:type="paragraph" w:styleId="Footer">
    <w:name w:val="footer"/>
    <w:basedOn w:val="Normal"/>
    <w:link w:val="FooterChar"/>
    <w:uiPriority w:val="99"/>
    <w:unhideWhenUsed/>
    <w:rsid w:val="00AF65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39"/>
  </w:style>
  <w:style w:type="paragraph" w:styleId="BalloonText">
    <w:name w:val="Balloon Text"/>
    <w:basedOn w:val="Normal"/>
    <w:link w:val="BalloonTextChar"/>
    <w:uiPriority w:val="99"/>
    <w:semiHidden/>
    <w:unhideWhenUsed/>
    <w:rsid w:val="00AF6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5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9D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2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support@basismedia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basismedi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mounsey\Documents\Clients\4.%20Project%20Documents\System%20Change%20Request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EB61474ADB4FEBB7EC381B303F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2BC-2D84-4DA3-9523-DABDD43860E2}"/>
      </w:docPartPr>
      <w:docPartBody>
        <w:p w:rsidR="005E1C9E" w:rsidRDefault="00F6058C" w:rsidP="00F6058C">
          <w:pPr>
            <w:pStyle w:val="06EB61474ADB4FEBB7EC381B303FAAAB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847C036743F6423DA9DDB4E2279F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FADB-3FEC-4BCC-B208-81C41966B54C}"/>
      </w:docPartPr>
      <w:docPartBody>
        <w:p w:rsidR="005E1C9E" w:rsidRDefault="00F6058C" w:rsidP="00F6058C">
          <w:pPr>
            <w:pStyle w:val="847C036743F6423DA9DDB4E2279F1897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20"/>
              <w:szCs w:val="20"/>
            </w:rPr>
            <w:t>Click here to enter a date.</w:t>
          </w:r>
        </w:p>
      </w:docPartBody>
    </w:docPart>
    <w:docPart>
      <w:docPartPr>
        <w:name w:val="06B5FD3D810C46E78DAF166F2908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3A1C-2625-4621-BC56-A650F0388EDE}"/>
      </w:docPartPr>
      <w:docPartBody>
        <w:p w:rsidR="005E1C9E" w:rsidRDefault="00F6058C" w:rsidP="00F6058C">
          <w:pPr>
            <w:pStyle w:val="06B5FD3D810C46E78DAF166F29085CBD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770BAFABB9E54343B719F5AFB504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C6F2-D012-4420-8045-5046B4E0D770}"/>
      </w:docPartPr>
      <w:docPartBody>
        <w:p w:rsidR="005E1C9E" w:rsidRDefault="00F6058C" w:rsidP="00F6058C">
          <w:pPr>
            <w:pStyle w:val="770BAFABB9E54343B719F5AFB504AE43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AF07E5E108D9484A8FBA6FC90F38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06EE-3031-4090-B7F3-2F4E78720CA5}"/>
      </w:docPartPr>
      <w:docPartBody>
        <w:p w:rsidR="005E1C9E" w:rsidRDefault="00F6058C" w:rsidP="00F6058C">
          <w:pPr>
            <w:pStyle w:val="AF07E5E108D9484A8FBA6FC90F38FD84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29667298324D4022B6C056A6E8E5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2F9D-FBA2-4838-B3A4-2C8112547C0F}"/>
      </w:docPartPr>
      <w:docPartBody>
        <w:p w:rsidR="005E1C9E" w:rsidRDefault="00F6058C" w:rsidP="00F6058C">
          <w:pPr>
            <w:pStyle w:val="29667298324D4022B6C056A6E8E526C5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D9902C2DD5C24396B3441B359D66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251-91EA-44CC-8222-D70A20FF5406}"/>
      </w:docPartPr>
      <w:docPartBody>
        <w:p w:rsidR="005E1C9E" w:rsidRDefault="00F6058C" w:rsidP="00F6058C">
          <w:pPr>
            <w:pStyle w:val="D9902C2DD5C24396B3441B359D66558B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A9132F501CC04C8BB96A18F55FC5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635C-0E56-4D7C-AA29-7C4B3310F867}"/>
      </w:docPartPr>
      <w:docPartBody>
        <w:p w:rsidR="005E1C9E" w:rsidRDefault="00F6058C" w:rsidP="00F6058C">
          <w:pPr>
            <w:pStyle w:val="A9132F501CC04C8BB96A18F55FC5B598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DC2F080209C944628E2B7A49D252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C600-FFAB-4F6E-98E3-6541B6459FC0}"/>
      </w:docPartPr>
      <w:docPartBody>
        <w:p w:rsidR="005E1C9E" w:rsidRDefault="00F6058C" w:rsidP="00F6058C">
          <w:pPr>
            <w:pStyle w:val="DC2F080209C944628E2B7A49D2523181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3DFE897410D248FC90210400F72E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67DD-2D7C-4ACF-964F-216D0ECCFD2A}"/>
      </w:docPartPr>
      <w:docPartBody>
        <w:p w:rsidR="005E1C9E" w:rsidRDefault="00F6058C" w:rsidP="00F6058C">
          <w:pPr>
            <w:pStyle w:val="3DFE897410D248FC90210400F72E5D96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EB615ECCFB2A487888BDC15A2B44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09CB-23E8-416D-A7AA-764C028191F9}"/>
      </w:docPartPr>
      <w:docPartBody>
        <w:p w:rsidR="005E1C9E" w:rsidRDefault="00F6058C" w:rsidP="00F6058C">
          <w:pPr>
            <w:pStyle w:val="EB615ECCFB2A487888BDC15A2B44955B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  <w:docPart>
      <w:docPartPr>
        <w:name w:val="841AE7E8A8024FA69A5322C03009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BB85-9320-415D-9178-00FCD3A0BCBB}"/>
      </w:docPartPr>
      <w:docPartBody>
        <w:p w:rsidR="005E1C9E" w:rsidRDefault="00F6058C" w:rsidP="00F6058C">
          <w:pPr>
            <w:pStyle w:val="841AE7E8A8024FA69A5322C03009B9362"/>
          </w:pPr>
          <w:r w:rsidRPr="00F81305">
            <w:rPr>
              <w:rStyle w:val="PlaceholderText"/>
              <w:rFonts w:ascii="Open Sans Light" w:hAnsi="Open Sans Light" w:cs="Open Sans Light"/>
              <w:color w:val="404040" w:themeColor="text1" w:themeTint="BF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Franklin Gothic Medium Cond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8C"/>
    <w:rsid w:val="005E1C9E"/>
    <w:rsid w:val="00755799"/>
    <w:rsid w:val="008509BD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58C"/>
    <w:rPr>
      <w:color w:val="808080"/>
    </w:rPr>
  </w:style>
  <w:style w:type="paragraph" w:customStyle="1" w:styleId="06EB61474ADB4FEBB7EC381B303FAAAB">
    <w:name w:val="06EB61474ADB4FEBB7EC381B303FAAAB"/>
  </w:style>
  <w:style w:type="paragraph" w:customStyle="1" w:styleId="847C036743F6423DA9DDB4E2279F1897">
    <w:name w:val="847C036743F6423DA9DDB4E2279F1897"/>
  </w:style>
  <w:style w:type="paragraph" w:customStyle="1" w:styleId="06B5FD3D810C46E78DAF166F29085CBD">
    <w:name w:val="06B5FD3D810C46E78DAF166F29085CBD"/>
  </w:style>
  <w:style w:type="paragraph" w:customStyle="1" w:styleId="770BAFABB9E54343B719F5AFB504AE43">
    <w:name w:val="770BAFABB9E54343B719F5AFB504AE43"/>
  </w:style>
  <w:style w:type="paragraph" w:customStyle="1" w:styleId="AF07E5E108D9484A8FBA6FC90F38FD84">
    <w:name w:val="AF07E5E108D9484A8FBA6FC90F38FD84"/>
  </w:style>
  <w:style w:type="paragraph" w:customStyle="1" w:styleId="29667298324D4022B6C056A6E8E526C5">
    <w:name w:val="29667298324D4022B6C056A6E8E526C5"/>
  </w:style>
  <w:style w:type="paragraph" w:customStyle="1" w:styleId="D9902C2DD5C24396B3441B359D66558B">
    <w:name w:val="D9902C2DD5C24396B3441B359D66558B"/>
  </w:style>
  <w:style w:type="paragraph" w:customStyle="1" w:styleId="A9132F501CC04C8BB96A18F55FC5B598">
    <w:name w:val="A9132F501CC04C8BB96A18F55FC5B598"/>
  </w:style>
  <w:style w:type="paragraph" w:customStyle="1" w:styleId="DC2F080209C944628E2B7A49D2523181">
    <w:name w:val="DC2F080209C944628E2B7A49D2523181"/>
  </w:style>
  <w:style w:type="paragraph" w:customStyle="1" w:styleId="3DFE897410D248FC90210400F72E5D96">
    <w:name w:val="3DFE897410D248FC90210400F72E5D96"/>
  </w:style>
  <w:style w:type="paragraph" w:customStyle="1" w:styleId="EB615ECCFB2A487888BDC15A2B44955B">
    <w:name w:val="EB615ECCFB2A487888BDC15A2B44955B"/>
  </w:style>
  <w:style w:type="paragraph" w:customStyle="1" w:styleId="841AE7E8A8024FA69A5322C03009B936">
    <w:name w:val="841AE7E8A8024FA69A5322C03009B936"/>
  </w:style>
  <w:style w:type="paragraph" w:customStyle="1" w:styleId="06EB61474ADB4FEBB7EC381B303FAAAB1">
    <w:name w:val="06EB61474ADB4FEBB7EC381B303FAAAB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847C036743F6423DA9DDB4E2279F18971">
    <w:name w:val="847C036743F6423DA9DDB4E2279F1897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06B5FD3D810C46E78DAF166F29085CBD1">
    <w:name w:val="06B5FD3D810C46E78DAF166F29085CBD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770BAFABB9E54343B719F5AFB504AE431">
    <w:name w:val="770BAFABB9E54343B719F5AFB504AE43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AF07E5E108D9484A8FBA6FC90F38FD841">
    <w:name w:val="AF07E5E108D9484A8FBA6FC90F38FD84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29667298324D4022B6C056A6E8E526C51">
    <w:name w:val="29667298324D4022B6C056A6E8E526C5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D9902C2DD5C24396B3441B359D66558B1">
    <w:name w:val="D9902C2DD5C24396B3441B359D66558B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A9132F501CC04C8BB96A18F55FC5B5981">
    <w:name w:val="A9132F501CC04C8BB96A18F55FC5B598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DC2F080209C944628E2B7A49D25231811">
    <w:name w:val="DC2F080209C944628E2B7A49D2523181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3DFE897410D248FC90210400F72E5D961">
    <w:name w:val="3DFE897410D248FC90210400F72E5D96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EB615ECCFB2A487888BDC15A2B44955B1">
    <w:name w:val="EB615ECCFB2A487888BDC15A2B44955B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841AE7E8A8024FA69A5322C03009B9361">
    <w:name w:val="841AE7E8A8024FA69A5322C03009B9361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06EB61474ADB4FEBB7EC381B303FAAAB2">
    <w:name w:val="06EB61474ADB4FEBB7EC381B303FAAAB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847C036743F6423DA9DDB4E2279F18972">
    <w:name w:val="847C036743F6423DA9DDB4E2279F1897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06B5FD3D810C46E78DAF166F29085CBD2">
    <w:name w:val="06B5FD3D810C46E78DAF166F29085CBD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770BAFABB9E54343B719F5AFB504AE432">
    <w:name w:val="770BAFABB9E54343B719F5AFB504AE43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AF07E5E108D9484A8FBA6FC90F38FD842">
    <w:name w:val="AF07E5E108D9484A8FBA6FC90F38FD84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29667298324D4022B6C056A6E8E526C52">
    <w:name w:val="29667298324D4022B6C056A6E8E526C5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D9902C2DD5C24396B3441B359D66558B2">
    <w:name w:val="D9902C2DD5C24396B3441B359D66558B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A9132F501CC04C8BB96A18F55FC5B5982">
    <w:name w:val="A9132F501CC04C8BB96A18F55FC5B598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DC2F080209C944628E2B7A49D25231812">
    <w:name w:val="DC2F080209C944628E2B7A49D2523181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3DFE897410D248FC90210400F72E5D962">
    <w:name w:val="3DFE897410D248FC90210400F72E5D96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EB615ECCFB2A487888BDC15A2B44955B2">
    <w:name w:val="EB615ECCFB2A487888BDC15A2B44955B2"/>
    <w:rsid w:val="00F6058C"/>
    <w:pPr>
      <w:spacing w:after="0" w:line="276" w:lineRule="auto"/>
    </w:pPr>
    <w:rPr>
      <w:rFonts w:eastAsiaTheme="minorHAnsi"/>
      <w:lang w:eastAsia="en-US"/>
    </w:rPr>
  </w:style>
  <w:style w:type="paragraph" w:customStyle="1" w:styleId="841AE7E8A8024FA69A5322C03009B9362">
    <w:name w:val="841AE7E8A8024FA69A5322C03009B9362"/>
    <w:rsid w:val="00F6058C"/>
    <w:pPr>
      <w:spacing w:after="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3ADB-CB12-43B5-89E2-F82A0591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Change Request Form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gemma.mounsey</dc:creator>
  <cp:lastModifiedBy>Gemma Mounsey</cp:lastModifiedBy>
  <cp:revision>2</cp:revision>
  <dcterms:created xsi:type="dcterms:W3CDTF">2019-05-03T08:18:00Z</dcterms:created>
  <dcterms:modified xsi:type="dcterms:W3CDTF">2019-05-03T08:18:00Z</dcterms:modified>
</cp:coreProperties>
</file>